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47" w:rsidRDefault="00543B47" w:rsidP="00173F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543B47" w:rsidRDefault="00543B47" w:rsidP="00173F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543B47" w:rsidRDefault="00543B47" w:rsidP="00173F62">
      <w:pPr>
        <w:jc w:val="center"/>
        <w:rPr>
          <w:rFonts w:ascii="Arial" w:hAnsi="Arial" w:cs="Arial"/>
        </w:rPr>
      </w:pPr>
    </w:p>
    <w:p w:rsidR="00543B47" w:rsidRDefault="00543B47" w:rsidP="00173F62">
      <w:pPr>
        <w:jc w:val="center"/>
        <w:rPr>
          <w:rFonts w:ascii="Arial" w:hAnsi="Arial" w:cs="Arial"/>
        </w:rPr>
      </w:pPr>
    </w:p>
    <w:p w:rsidR="00543B47" w:rsidRDefault="00543B47" w:rsidP="00173F62">
      <w:pPr>
        <w:jc w:val="center"/>
        <w:rPr>
          <w:rFonts w:ascii="Arial" w:hAnsi="Arial" w:cs="Arial"/>
        </w:rPr>
      </w:pPr>
    </w:p>
    <w:p w:rsidR="00543B47" w:rsidRDefault="00543B47" w:rsidP="00173F62">
      <w:pPr>
        <w:jc w:val="center"/>
        <w:rPr>
          <w:rFonts w:ascii="Arial" w:hAnsi="Arial" w:cs="Arial"/>
        </w:rPr>
      </w:pPr>
    </w:p>
    <w:p w:rsidR="00543B47" w:rsidRDefault="00543B47" w:rsidP="00173F6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543B47" w:rsidRDefault="00543B47" w:rsidP="00173F62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543B47" w:rsidRDefault="00543B47" w:rsidP="00173F62">
      <w:pPr>
        <w:rPr>
          <w:rFonts w:ascii="Arial" w:hAnsi="Arial" w:cs="Arial"/>
        </w:rPr>
      </w:pPr>
    </w:p>
    <w:p w:rsidR="00543B47" w:rsidRDefault="00543B47" w:rsidP="00173F62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543B47" w:rsidRDefault="00543B47" w:rsidP="00173F6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43B47" w:rsidRDefault="00543B47" w:rsidP="00173F6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543B47" w:rsidRDefault="00543B47" w:rsidP="00117224">
      <w:pPr>
        <w:jc w:val="center"/>
        <w:rPr>
          <w:rFonts w:ascii="Arial" w:hAnsi="Arial" w:cs="Arial"/>
          <w:b/>
        </w:rPr>
      </w:pPr>
    </w:p>
    <w:p w:rsidR="00543B47" w:rsidRDefault="00543B47" w:rsidP="00117224">
      <w:pPr>
        <w:jc w:val="center"/>
        <w:rPr>
          <w:rFonts w:ascii="Arial" w:hAnsi="Arial" w:cs="Arial"/>
          <w:b/>
        </w:rPr>
      </w:pPr>
    </w:p>
    <w:p w:rsidR="00543B47" w:rsidRPr="00117224" w:rsidRDefault="00543B47" w:rsidP="0011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Вариант 13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1. материальной культуре относится один из объектов:</w:t>
      </w:r>
    </w:p>
    <w:p w:rsidR="00543B47" w:rsidRPr="00CA3126" w:rsidRDefault="00543B47" w:rsidP="00CA3126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ритуал</w:t>
      </w:r>
    </w:p>
    <w:p w:rsidR="00543B47" w:rsidRPr="00CA3126" w:rsidRDefault="00543B47" w:rsidP="00CA3126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управленческие решения</w:t>
      </w:r>
    </w:p>
    <w:p w:rsidR="00543B47" w:rsidRPr="00CA3126" w:rsidRDefault="00543B47" w:rsidP="00CA3126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слово</w:t>
      </w:r>
    </w:p>
    <w:p w:rsidR="00543B47" w:rsidRPr="00CA3126" w:rsidRDefault="00543B47" w:rsidP="00CA3126">
      <w:pPr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географический атлас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 xml:space="preserve">2.Система взглядов, идей, выражающих интересы больших социальных групп, общностей, - это: </w:t>
      </w:r>
    </w:p>
    <w:p w:rsidR="00543B47" w:rsidRPr="00CA3126" w:rsidRDefault="00543B47" w:rsidP="00CA3126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 xml:space="preserve">идеал; </w:t>
      </w:r>
    </w:p>
    <w:p w:rsidR="00543B47" w:rsidRPr="00CA3126" w:rsidRDefault="00543B47" w:rsidP="00CA3126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 xml:space="preserve">идеология; </w:t>
      </w:r>
    </w:p>
    <w:p w:rsidR="00543B47" w:rsidRPr="00CA3126" w:rsidRDefault="00543B47" w:rsidP="00CA3126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>нормы.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3. Культура с точки зрения социологии – это:</w:t>
      </w:r>
    </w:p>
    <w:p w:rsidR="00543B47" w:rsidRPr="00CA3126" w:rsidRDefault="00543B47" w:rsidP="00CA3126">
      <w:pPr>
        <w:pStyle w:val="body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комплекс символов, норм, установок, ценностей, присущих данной социальной группе и передаваемых из поколения в поколение</w:t>
      </w:r>
    </w:p>
    <w:p w:rsidR="00543B47" w:rsidRPr="00CA3126" w:rsidRDefault="00543B47" w:rsidP="00CA3126">
      <w:pPr>
        <w:pStyle w:val="body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совокупность произведений литературы, музыки, живописи и т.д.</w:t>
      </w:r>
    </w:p>
    <w:p w:rsidR="00543B47" w:rsidRPr="00CA3126" w:rsidRDefault="00543B47" w:rsidP="00CA3126">
      <w:pPr>
        <w:pStyle w:val="body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процесс подготовки человека к жизни в обществе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 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 xml:space="preserve">4. Процесс социализации завершается: </w:t>
      </w:r>
    </w:p>
    <w:p w:rsidR="00543B47" w:rsidRPr="00CA3126" w:rsidRDefault="00543B47" w:rsidP="00CA3126">
      <w:pPr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в юношеском возрасте; </w:t>
      </w:r>
    </w:p>
    <w:p w:rsidR="00543B47" w:rsidRPr="00CA3126" w:rsidRDefault="00543B47" w:rsidP="00CA3126">
      <w:pPr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в зрелом возрасте; </w:t>
      </w:r>
    </w:p>
    <w:p w:rsidR="00543B47" w:rsidRPr="00CA3126" w:rsidRDefault="00543B47" w:rsidP="00CA3126">
      <w:pPr>
        <w:numPr>
          <w:ilvl w:val="2"/>
          <w:numId w:val="11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продолжается всю жизнь.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  <w:color w:val="000000"/>
        </w:rPr>
      </w:pPr>
      <w:r w:rsidRPr="00CA3126">
        <w:rPr>
          <w:rFonts w:ascii="Arial" w:hAnsi="Arial" w:cs="Arial"/>
          <w:color w:val="000000"/>
        </w:rPr>
        <w:t xml:space="preserve">5. Социология рассматривает личность: </w:t>
      </w:r>
    </w:p>
    <w:p w:rsidR="00543B47" w:rsidRPr="00CA3126" w:rsidRDefault="00543B47" w:rsidP="00CA312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как субъект деятельности, познания и творчества; </w:t>
      </w:r>
    </w:p>
    <w:p w:rsidR="00543B47" w:rsidRPr="00CA3126" w:rsidRDefault="00543B47" w:rsidP="00CA312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как устойчивую целостность психических процессов, свойств и отношений: волевых качеств, темперамента  </w:t>
      </w:r>
    </w:p>
    <w:p w:rsidR="00543B47" w:rsidRPr="00CA3126" w:rsidRDefault="00543B47" w:rsidP="00CA3126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как результат неразрывной связи индивида и общества, функционирования и развития конкретной социальной общности, приобщающей индивида к выполнению необходимых социальных ролей.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  <w:b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6. В социологии понятия человек, индивид, личность являются тождественными:</w:t>
      </w:r>
    </w:p>
    <w:p w:rsidR="00543B47" w:rsidRPr="00CA3126" w:rsidRDefault="00543B47" w:rsidP="00CA3126">
      <w:pPr>
        <w:pStyle w:val="body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да</w:t>
      </w:r>
    </w:p>
    <w:p w:rsidR="00543B47" w:rsidRPr="00CA3126" w:rsidRDefault="00543B47" w:rsidP="00CA3126">
      <w:pPr>
        <w:pStyle w:val="body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нет</w:t>
      </w:r>
    </w:p>
    <w:p w:rsidR="00543B47" w:rsidRPr="00CA3126" w:rsidRDefault="00543B47" w:rsidP="00CA3126">
      <w:pPr>
        <w:pStyle w:val="body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 xml:space="preserve">зависит от объекта исследования 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7. Личность  - это:</w:t>
      </w:r>
    </w:p>
    <w:p w:rsidR="00543B47" w:rsidRPr="00CA3126" w:rsidRDefault="00543B47" w:rsidP="00CA3126">
      <w:pPr>
        <w:pStyle w:val="body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каждый отдельный индивид</w:t>
      </w:r>
    </w:p>
    <w:p w:rsidR="00543B47" w:rsidRPr="00CA3126" w:rsidRDefault="00543B47" w:rsidP="00CA3126">
      <w:pPr>
        <w:pStyle w:val="body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выдающийся человек</w:t>
      </w:r>
    </w:p>
    <w:p w:rsidR="00543B47" w:rsidRPr="00CA3126" w:rsidRDefault="00543B47" w:rsidP="00CA3126">
      <w:pPr>
        <w:pStyle w:val="body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 xml:space="preserve">социальная модификация человека 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8. Человек личностью:</w:t>
      </w:r>
    </w:p>
    <w:p w:rsidR="00543B47" w:rsidRPr="00CA3126" w:rsidRDefault="00543B47" w:rsidP="00CA3126">
      <w:pPr>
        <w:pStyle w:val="body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рождается</w:t>
      </w:r>
    </w:p>
    <w:p w:rsidR="00543B47" w:rsidRPr="00CA3126" w:rsidRDefault="00543B47" w:rsidP="00CA3126">
      <w:pPr>
        <w:pStyle w:val="body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становится</w:t>
      </w:r>
    </w:p>
    <w:p w:rsidR="00543B47" w:rsidRPr="00CA3126" w:rsidRDefault="00543B47" w:rsidP="00CA3126">
      <w:pPr>
        <w:pStyle w:val="body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зависит от социальной принадлежности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9. Процесс формирования общих устойчивых черт личности называется:</w:t>
      </w:r>
    </w:p>
    <w:p w:rsidR="00543B47" w:rsidRPr="00CA3126" w:rsidRDefault="00543B47" w:rsidP="00CA3126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обучение</w:t>
      </w:r>
    </w:p>
    <w:p w:rsidR="00543B47" w:rsidRPr="00CA3126" w:rsidRDefault="00543B47" w:rsidP="00CA3126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воспитание</w:t>
      </w:r>
    </w:p>
    <w:p w:rsidR="00543B47" w:rsidRPr="00CA3126" w:rsidRDefault="00543B47" w:rsidP="00CA3126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 xml:space="preserve">социализация 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10. Социальный контроль - это:</w:t>
      </w:r>
    </w:p>
    <w:p w:rsidR="00543B47" w:rsidRPr="00CA3126" w:rsidRDefault="00543B47" w:rsidP="00CA3126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деятельность органов внутренних дел</w:t>
      </w:r>
    </w:p>
    <w:p w:rsidR="00543B47" w:rsidRPr="00CA3126" w:rsidRDefault="00543B47" w:rsidP="00CA3126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 xml:space="preserve">усилия общества по предотвращению девиации </w:t>
      </w:r>
    </w:p>
    <w:p w:rsidR="00543B47" w:rsidRPr="00CA3126" w:rsidRDefault="00543B47" w:rsidP="00CA3126">
      <w:pPr>
        <w:pStyle w:val="bod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A3126">
        <w:rPr>
          <w:rFonts w:ascii="Arial" w:hAnsi="Arial" w:cs="Arial"/>
          <w:sz w:val="22"/>
          <w:szCs w:val="22"/>
        </w:rPr>
        <w:t>воспитание членов общества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11. Наибольшее влияние на взрослого индивида оказывает: </w:t>
      </w:r>
    </w:p>
    <w:p w:rsidR="00543B47" w:rsidRPr="00CA3126" w:rsidRDefault="00543B47" w:rsidP="00CA3126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семья; </w:t>
      </w:r>
    </w:p>
    <w:p w:rsidR="00543B47" w:rsidRPr="00CA3126" w:rsidRDefault="00543B47" w:rsidP="00CA3126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референтная группа; </w:t>
      </w:r>
    </w:p>
    <w:p w:rsidR="00543B47" w:rsidRPr="00CA3126" w:rsidRDefault="00543B47" w:rsidP="00CA3126">
      <w:pPr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публика.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12. Индивид это:</w:t>
      </w:r>
    </w:p>
    <w:p w:rsidR="00543B47" w:rsidRPr="00CA3126" w:rsidRDefault="00543B47" w:rsidP="00CA3126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особенность нравственных качеств</w:t>
      </w:r>
    </w:p>
    <w:p w:rsidR="00543B47" w:rsidRPr="00CA3126" w:rsidRDefault="00543B47" w:rsidP="00CA3126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отдельный член социальной общности</w:t>
      </w:r>
    </w:p>
    <w:p w:rsidR="00543B47" w:rsidRPr="00CA3126" w:rsidRDefault="00543B47" w:rsidP="00CA3126">
      <w:pPr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лидер группы</w:t>
      </w: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</w:p>
    <w:p w:rsidR="00543B47" w:rsidRPr="00CA3126" w:rsidRDefault="00543B47" w:rsidP="00CA3126">
      <w:p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13. К модальной личности можно отнести: </w:t>
      </w:r>
    </w:p>
    <w:p w:rsidR="00543B47" w:rsidRPr="00CA3126" w:rsidRDefault="00543B47" w:rsidP="00CA3126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идеальный тип личности; </w:t>
      </w:r>
    </w:p>
    <w:p w:rsidR="00543B47" w:rsidRPr="00CA3126" w:rsidRDefault="00543B47" w:rsidP="00CA3126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 xml:space="preserve">наиболее распространенный тип личности в обществе; </w:t>
      </w:r>
    </w:p>
    <w:p w:rsidR="00543B47" w:rsidRDefault="00543B47" w:rsidP="00CA3126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CA3126">
        <w:rPr>
          <w:rFonts w:ascii="Arial" w:hAnsi="Arial" w:cs="Arial"/>
        </w:rPr>
        <w:t>нормативный тип личности.</w:t>
      </w:r>
    </w:p>
    <w:p w:rsidR="00543B47" w:rsidRPr="00CA3126" w:rsidRDefault="00543B47" w:rsidP="00CA3126">
      <w:pPr>
        <w:spacing w:line="240" w:lineRule="auto"/>
        <w:ind w:left="720"/>
        <w:jc w:val="both"/>
        <w:rPr>
          <w:rFonts w:ascii="Arial" w:hAnsi="Arial" w:cs="Arial"/>
        </w:rPr>
      </w:pPr>
    </w:p>
    <w:p w:rsidR="00543B47" w:rsidRDefault="00543B47" w:rsidP="00A210E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 Социальные перемещения, не связанные с изменением социального статуса, относятся к … виду мобильности:</w:t>
      </w:r>
    </w:p>
    <w:p w:rsidR="00543B47" w:rsidRDefault="00543B47" w:rsidP="00A210E5">
      <w:pPr>
        <w:numPr>
          <w:ilvl w:val="0"/>
          <w:numId w:val="21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вертикальная мобильность;</w:t>
      </w:r>
    </w:p>
    <w:p w:rsidR="00543B47" w:rsidRDefault="00543B47" w:rsidP="00A210E5">
      <w:pPr>
        <w:numPr>
          <w:ilvl w:val="0"/>
          <w:numId w:val="21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внутрипоколенная мобильность;</w:t>
      </w:r>
    </w:p>
    <w:p w:rsidR="00543B47" w:rsidRDefault="00543B47" w:rsidP="00A210E5">
      <w:pPr>
        <w:numPr>
          <w:ilvl w:val="0"/>
          <w:numId w:val="21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горизонтальная мобильность;</w:t>
      </w:r>
    </w:p>
    <w:p w:rsidR="00543B47" w:rsidRDefault="00543B47" w:rsidP="00A210E5">
      <w:pPr>
        <w:numPr>
          <w:ilvl w:val="0"/>
          <w:numId w:val="21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статусная несовместимость.</w:t>
      </w:r>
    </w:p>
    <w:p w:rsidR="00543B47" w:rsidRDefault="00543B47" w:rsidP="00A210E5">
      <w:pPr>
        <w:spacing w:line="240" w:lineRule="auto"/>
        <w:jc w:val="both"/>
        <w:rPr>
          <w:rFonts w:ascii="Arial" w:hAnsi="Arial" w:cs="Arial"/>
        </w:rPr>
      </w:pPr>
    </w:p>
    <w:p w:rsidR="00543B47" w:rsidRDefault="00543B47" w:rsidP="00A210E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 Геометрическая фигура, символизирующая стратификацию современного западного общества:</w:t>
      </w:r>
    </w:p>
    <w:p w:rsidR="00543B47" w:rsidRDefault="00543B47" w:rsidP="00A210E5">
      <w:pPr>
        <w:numPr>
          <w:ilvl w:val="0"/>
          <w:numId w:val="22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квадрат;</w:t>
      </w:r>
    </w:p>
    <w:p w:rsidR="00543B47" w:rsidRDefault="00543B47" w:rsidP="00A210E5">
      <w:pPr>
        <w:numPr>
          <w:ilvl w:val="0"/>
          <w:numId w:val="22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круг;</w:t>
      </w:r>
    </w:p>
    <w:p w:rsidR="00543B47" w:rsidRDefault="00543B47" w:rsidP="00A210E5">
      <w:pPr>
        <w:numPr>
          <w:ilvl w:val="0"/>
          <w:numId w:val="22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пирамида; </w:t>
      </w:r>
    </w:p>
    <w:p w:rsidR="00543B47" w:rsidRDefault="00543B47" w:rsidP="00A210E5">
      <w:pPr>
        <w:numPr>
          <w:ilvl w:val="0"/>
          <w:numId w:val="22"/>
        </w:numPr>
        <w:spacing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ромб.</w:t>
      </w:r>
    </w:p>
    <w:p w:rsidR="00543B47" w:rsidRDefault="00543B47">
      <w:pPr>
        <w:rPr>
          <w:b/>
        </w:rPr>
      </w:pPr>
    </w:p>
    <w:p w:rsidR="00543B47" w:rsidRDefault="00543B47">
      <w:pPr>
        <w:rPr>
          <w:b/>
        </w:rPr>
      </w:pPr>
    </w:p>
    <w:p w:rsidR="00543B47" w:rsidRDefault="00543B47">
      <w:pPr>
        <w:rPr>
          <w:b/>
        </w:rPr>
      </w:pPr>
    </w:p>
    <w:p w:rsidR="00543B47" w:rsidRDefault="00543B47" w:rsidP="00E62E5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543B47" w:rsidRDefault="00543B47">
      <w:pPr>
        <w:rPr>
          <w:b/>
        </w:rPr>
      </w:pPr>
    </w:p>
    <w:p w:rsidR="00543B47" w:rsidRDefault="00543B47">
      <w:pPr>
        <w:rPr>
          <w:b/>
        </w:rPr>
      </w:pPr>
    </w:p>
    <w:p w:rsidR="00543B47" w:rsidRDefault="00543B47">
      <w:pPr>
        <w:rPr>
          <w:b/>
        </w:rPr>
      </w:pPr>
    </w:p>
    <w:p w:rsidR="00543B47" w:rsidRDefault="00543B47" w:rsidP="002F6A86">
      <w:pPr>
        <w:rPr>
          <w:b/>
          <w:color w:val="000000"/>
        </w:rPr>
      </w:pPr>
    </w:p>
    <w:p w:rsidR="00543B47" w:rsidRPr="00117224" w:rsidRDefault="00543B47">
      <w:pPr>
        <w:rPr>
          <w:b/>
        </w:rPr>
      </w:pPr>
    </w:p>
    <w:sectPr w:rsidR="00543B47" w:rsidRPr="00117224" w:rsidSect="0034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695"/>
    <w:multiLevelType w:val="hybridMultilevel"/>
    <w:tmpl w:val="2FFEB03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286ED8"/>
    <w:multiLevelType w:val="hybridMultilevel"/>
    <w:tmpl w:val="3CF880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0F7CC2"/>
    <w:multiLevelType w:val="hybridMultilevel"/>
    <w:tmpl w:val="ECA89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C8353F"/>
    <w:multiLevelType w:val="hybridMultilevel"/>
    <w:tmpl w:val="C6CC0D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BB361D"/>
    <w:multiLevelType w:val="hybridMultilevel"/>
    <w:tmpl w:val="807230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FC7837"/>
    <w:multiLevelType w:val="multilevel"/>
    <w:tmpl w:val="7BDA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2D1907"/>
    <w:multiLevelType w:val="hybridMultilevel"/>
    <w:tmpl w:val="8FEAAE5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2E64F22"/>
    <w:multiLevelType w:val="hybridMultilevel"/>
    <w:tmpl w:val="19900E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D35A32"/>
    <w:multiLevelType w:val="hybridMultilevel"/>
    <w:tmpl w:val="D23E1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7C3E39"/>
    <w:multiLevelType w:val="hybridMultilevel"/>
    <w:tmpl w:val="A87E8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6658A1"/>
    <w:multiLevelType w:val="hybridMultilevel"/>
    <w:tmpl w:val="D7208FC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CB6E17"/>
    <w:multiLevelType w:val="hybridMultilevel"/>
    <w:tmpl w:val="328EE4E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1975BD"/>
    <w:multiLevelType w:val="hybridMultilevel"/>
    <w:tmpl w:val="4016E0A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0F29FC"/>
    <w:multiLevelType w:val="hybridMultilevel"/>
    <w:tmpl w:val="CE2E5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5843B8"/>
    <w:multiLevelType w:val="hybridMultilevel"/>
    <w:tmpl w:val="64EE7B3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BE50DD"/>
    <w:multiLevelType w:val="hybridMultilevel"/>
    <w:tmpl w:val="E68E84F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881592"/>
    <w:multiLevelType w:val="hybridMultilevel"/>
    <w:tmpl w:val="88C6B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8C1E50"/>
    <w:multiLevelType w:val="hybridMultilevel"/>
    <w:tmpl w:val="15F01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2635FD"/>
    <w:multiLevelType w:val="hybridMultilevel"/>
    <w:tmpl w:val="D3BE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CCF0D0C"/>
    <w:multiLevelType w:val="hybridMultilevel"/>
    <w:tmpl w:val="6A7A2A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7F31FD"/>
    <w:multiLevelType w:val="hybridMultilevel"/>
    <w:tmpl w:val="E5EAC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D03EA0"/>
    <w:multiLevelType w:val="hybridMultilevel"/>
    <w:tmpl w:val="A418AC2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9"/>
  </w:num>
  <w:num w:numId="5">
    <w:abstractNumId w:val="8"/>
  </w:num>
  <w:num w:numId="6">
    <w:abstractNumId w:val="16"/>
  </w:num>
  <w:num w:numId="7">
    <w:abstractNumId w:val="13"/>
  </w:num>
  <w:num w:numId="8">
    <w:abstractNumId w:val="18"/>
  </w:num>
  <w:num w:numId="9">
    <w:abstractNumId w:val="11"/>
  </w:num>
  <w:num w:numId="10">
    <w:abstractNumId w:val="5"/>
  </w:num>
  <w:num w:numId="11">
    <w:abstractNumId w:val="0"/>
  </w:num>
  <w:num w:numId="12">
    <w:abstractNumId w:val="14"/>
  </w:num>
  <w:num w:numId="13">
    <w:abstractNumId w:val="21"/>
  </w:num>
  <w:num w:numId="14">
    <w:abstractNumId w:val="15"/>
  </w:num>
  <w:num w:numId="15">
    <w:abstractNumId w:val="10"/>
  </w:num>
  <w:num w:numId="16">
    <w:abstractNumId w:val="7"/>
  </w:num>
  <w:num w:numId="17">
    <w:abstractNumId w:val="1"/>
  </w:num>
  <w:num w:numId="18">
    <w:abstractNumId w:val="12"/>
  </w:num>
  <w:num w:numId="19">
    <w:abstractNumId w:val="19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1F4"/>
    <w:rsid w:val="001162D8"/>
    <w:rsid w:val="00117224"/>
    <w:rsid w:val="00173F62"/>
    <w:rsid w:val="002465D1"/>
    <w:rsid w:val="002F6A86"/>
    <w:rsid w:val="0034528E"/>
    <w:rsid w:val="004552BE"/>
    <w:rsid w:val="00487593"/>
    <w:rsid w:val="00543B47"/>
    <w:rsid w:val="005531F4"/>
    <w:rsid w:val="00613C41"/>
    <w:rsid w:val="006F2395"/>
    <w:rsid w:val="0077002B"/>
    <w:rsid w:val="008269C4"/>
    <w:rsid w:val="0091325F"/>
    <w:rsid w:val="00966EF0"/>
    <w:rsid w:val="00A210E5"/>
    <w:rsid w:val="00B37C29"/>
    <w:rsid w:val="00CA3126"/>
    <w:rsid w:val="00DD6B70"/>
    <w:rsid w:val="00E6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8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5531F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173F62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73F62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3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380</Words>
  <Characters>2169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10</cp:revision>
  <dcterms:created xsi:type="dcterms:W3CDTF">2012-01-09T08:29:00Z</dcterms:created>
  <dcterms:modified xsi:type="dcterms:W3CDTF">2002-01-03T08:47:00Z</dcterms:modified>
</cp:coreProperties>
</file>